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93" w:rsidRPr="00753D0A" w:rsidRDefault="00391193" w:rsidP="00753D0A">
      <w:r w:rsidRPr="00753D0A">
        <w:rPr>
          <w:b/>
          <w:bCs/>
          <w:u w:val="single"/>
        </w:rPr>
        <w:t>Sending a Package?</w:t>
      </w:r>
      <w:r w:rsidRPr="00753D0A">
        <w:t xml:space="preserve">  Some important information for you:</w:t>
      </w:r>
    </w:p>
    <w:p w:rsidR="00391193" w:rsidRPr="00753D0A" w:rsidRDefault="00391193" w:rsidP="00753D0A">
      <w:pPr>
        <w:rPr>
          <w:b/>
          <w:bCs/>
          <w:u w:val="single"/>
        </w:rPr>
      </w:pPr>
      <w:r w:rsidRPr="00753D0A">
        <w:rPr>
          <w:b/>
          <w:bCs/>
          <w:u w:val="single"/>
        </w:rPr>
        <w:t>General Information:</w:t>
      </w:r>
    </w:p>
    <w:p w:rsidR="00391193" w:rsidRDefault="00391193" w:rsidP="00753D0A">
      <w:pPr>
        <w:pStyle w:val="ListParagraph"/>
        <w:numPr>
          <w:ilvl w:val="0"/>
          <w:numId w:val="3"/>
        </w:numPr>
        <w:ind w:left="360"/>
      </w:pPr>
      <w:r>
        <w:t>U</w:t>
      </w:r>
      <w:r w:rsidRPr="00753D0A">
        <w:t xml:space="preserve">nited States Postal Service Regular Air Mail: expect four to eight weeks to arrive.  Even though information at your post office states that the package will arrive in three to four weeks, these guidelines do not apply once the package has left the States.  </w:t>
      </w:r>
    </w:p>
    <w:p w:rsidR="00391193" w:rsidRDefault="00391193" w:rsidP="00753D0A">
      <w:pPr>
        <w:pStyle w:val="ListParagraph"/>
        <w:numPr>
          <w:ilvl w:val="0"/>
          <w:numId w:val="3"/>
        </w:numPr>
        <w:ind w:left="360"/>
      </w:pPr>
      <w:r w:rsidRPr="00753D0A">
        <w:t>Flat-rate boxes are very useful and are usually the best value for your money unless your package is very  light.</w:t>
      </w:r>
    </w:p>
    <w:p w:rsidR="00391193" w:rsidRDefault="00391193" w:rsidP="00753D0A">
      <w:pPr>
        <w:pStyle w:val="ListParagraph"/>
        <w:numPr>
          <w:ilvl w:val="0"/>
          <w:numId w:val="3"/>
        </w:numPr>
        <w:ind w:left="360"/>
      </w:pPr>
      <w:r>
        <w:t>S</w:t>
      </w:r>
      <w:r w:rsidRPr="00753D0A">
        <w:t>ending packages by boat is no longer available.</w:t>
      </w:r>
    </w:p>
    <w:p w:rsidR="00391193" w:rsidRDefault="00391193" w:rsidP="00753D0A">
      <w:pPr>
        <w:pStyle w:val="ListParagraph"/>
        <w:numPr>
          <w:ilvl w:val="0"/>
          <w:numId w:val="3"/>
        </w:numPr>
        <w:ind w:left="360"/>
      </w:pPr>
      <w:r>
        <w:t>I</w:t>
      </w:r>
      <w:r w:rsidRPr="00753D0A">
        <w:t>f you are sending a package via Regular Air Mail to arrive for a birthday or special holiday we recommend mailing it two months before the special date. For example to arrive by Christmas packages should be sent by the middle of October.</w:t>
      </w:r>
    </w:p>
    <w:p w:rsidR="00391193" w:rsidRDefault="00391193" w:rsidP="00753D0A">
      <w:pPr>
        <w:pStyle w:val="ListParagraph"/>
        <w:numPr>
          <w:ilvl w:val="0"/>
          <w:numId w:val="3"/>
        </w:numPr>
        <w:ind w:left="360"/>
      </w:pPr>
      <w:r>
        <w:t>T</w:t>
      </w:r>
      <w:r w:rsidRPr="00753D0A">
        <w:t>wo other mailing options are United States Postal Service Express Mail and DHL. In our experience these options have been fast and reliable, but very expensive however.</w:t>
      </w:r>
    </w:p>
    <w:p w:rsidR="00391193" w:rsidRDefault="00391193" w:rsidP="00753D0A">
      <w:r>
        <w:rPr>
          <w:b/>
          <w:bCs/>
          <w:u w:val="single"/>
        </w:rPr>
        <w:t>What to Send</w:t>
      </w:r>
      <w:r>
        <w:t xml:space="preserve">: </w:t>
      </w:r>
    </w:p>
    <w:p w:rsidR="00391193" w:rsidRDefault="00391193" w:rsidP="00753D0A">
      <w:pPr>
        <w:pStyle w:val="ListParagraph"/>
        <w:numPr>
          <w:ilvl w:val="0"/>
          <w:numId w:val="4"/>
        </w:numPr>
        <w:ind w:left="360"/>
      </w:pPr>
      <w:r>
        <w:t>D</w:t>
      </w:r>
      <w:r w:rsidRPr="00753D0A">
        <w:t>o not send weapons of any kind or any items that resemble weapons.</w:t>
      </w:r>
    </w:p>
    <w:p w:rsidR="00391193" w:rsidRDefault="00391193" w:rsidP="00753D0A">
      <w:pPr>
        <w:pStyle w:val="ListParagraph"/>
        <w:numPr>
          <w:ilvl w:val="0"/>
          <w:numId w:val="4"/>
        </w:numPr>
        <w:ind w:left="360"/>
      </w:pPr>
      <w:r>
        <w:t>D</w:t>
      </w:r>
      <w:r w:rsidRPr="00753D0A">
        <w:t>o not send anything extremely valuable or expensive.</w:t>
      </w:r>
    </w:p>
    <w:p w:rsidR="00391193" w:rsidRDefault="00391193" w:rsidP="00753D0A">
      <w:pPr>
        <w:pStyle w:val="ListParagraph"/>
        <w:numPr>
          <w:ilvl w:val="0"/>
          <w:numId w:val="4"/>
        </w:numPr>
        <w:ind w:left="360"/>
      </w:pPr>
      <w:r>
        <w:t>S</w:t>
      </w:r>
      <w:r w:rsidRPr="00753D0A">
        <w:t>ee suggestions by family listed below</w:t>
      </w:r>
      <w:r>
        <w:t>!</w:t>
      </w:r>
    </w:p>
    <w:p w:rsidR="00391193" w:rsidRDefault="00391193" w:rsidP="00753D0A">
      <w:r>
        <w:rPr>
          <w:b/>
          <w:bCs/>
          <w:u w:val="single"/>
        </w:rPr>
        <w:t>Assembling the Package</w:t>
      </w:r>
      <w:r>
        <w:t>:</w:t>
      </w:r>
    </w:p>
    <w:p w:rsidR="00391193" w:rsidRDefault="00391193" w:rsidP="00753D0A">
      <w:pPr>
        <w:pStyle w:val="ListParagraph"/>
        <w:numPr>
          <w:ilvl w:val="0"/>
          <w:numId w:val="5"/>
        </w:numPr>
        <w:ind w:left="360"/>
      </w:pPr>
      <w:r>
        <w:t>P</w:t>
      </w:r>
      <w:r w:rsidRPr="00753D0A">
        <w:t>lace any items that might spill, leak, or melt in zip-loc bags to protect the other contents of the package.</w:t>
      </w:r>
    </w:p>
    <w:p w:rsidR="00391193" w:rsidRDefault="00391193" w:rsidP="00753D0A">
      <w:pPr>
        <w:pStyle w:val="ListParagraph"/>
        <w:numPr>
          <w:ilvl w:val="0"/>
          <w:numId w:val="5"/>
        </w:numPr>
        <w:ind w:left="360"/>
      </w:pPr>
      <w:r>
        <w:t>I</w:t>
      </w:r>
      <w:r w:rsidRPr="00753D0A">
        <w:t>f possible place the most valuable items (DVD's, CD's, etc.) toward the bottom of the package.</w:t>
      </w:r>
    </w:p>
    <w:p w:rsidR="00391193" w:rsidRDefault="00391193" w:rsidP="00753D0A">
      <w:pPr>
        <w:pStyle w:val="ListParagraph"/>
        <w:numPr>
          <w:ilvl w:val="0"/>
          <w:numId w:val="5"/>
        </w:numPr>
        <w:ind w:left="360"/>
      </w:pPr>
      <w:r>
        <w:t>R</w:t>
      </w:r>
      <w:r w:rsidRPr="00753D0A">
        <w:t>emove any excess or bulky packaging from items - if you have extra space in the package and need filler, please ask us for ideas of other items to cushion the package instead of using packing peanuts.</w:t>
      </w:r>
    </w:p>
    <w:p w:rsidR="00391193" w:rsidRDefault="00391193" w:rsidP="00753D0A">
      <w:pPr>
        <w:pStyle w:val="ListParagraph"/>
        <w:numPr>
          <w:ilvl w:val="0"/>
          <w:numId w:val="5"/>
        </w:numPr>
        <w:ind w:left="360"/>
      </w:pPr>
      <w:r>
        <w:t>I</w:t>
      </w:r>
      <w:r w:rsidRPr="00753D0A">
        <w:t>f you are sending small items, use a protective envelope instead of a box</w:t>
      </w:r>
    </w:p>
    <w:p w:rsidR="00391193" w:rsidRDefault="00391193" w:rsidP="00753D0A">
      <w:pPr>
        <w:pStyle w:val="ListParagraph"/>
        <w:numPr>
          <w:ilvl w:val="0"/>
          <w:numId w:val="5"/>
        </w:numPr>
        <w:ind w:left="360"/>
      </w:pPr>
      <w:r>
        <w:t>C</w:t>
      </w:r>
      <w:r w:rsidRPr="00753D0A">
        <w:t>reate multiple smaller packages instead of sending one extremely heavy or large package</w:t>
      </w:r>
    </w:p>
    <w:p w:rsidR="00391193" w:rsidRDefault="00391193" w:rsidP="00753D0A">
      <w:pPr>
        <w:pStyle w:val="ListParagraph"/>
        <w:numPr>
          <w:ilvl w:val="0"/>
          <w:numId w:val="5"/>
        </w:numPr>
        <w:ind w:left="360"/>
      </w:pPr>
      <w:r>
        <w:t>W</w:t>
      </w:r>
      <w:r w:rsidRPr="00753D0A">
        <w:t>hen sending computer programs or software make sure to include ID numbers, serial numbers, and/or instructions especially if the programs are removed from their original packaging.</w:t>
      </w:r>
    </w:p>
    <w:p w:rsidR="00391193" w:rsidRDefault="00391193" w:rsidP="00753D0A">
      <w:pPr>
        <w:pStyle w:val="ListParagraph"/>
        <w:numPr>
          <w:ilvl w:val="0"/>
          <w:numId w:val="5"/>
        </w:numPr>
        <w:ind w:left="360"/>
      </w:pPr>
      <w:r>
        <w:t>I</w:t>
      </w:r>
      <w:r w:rsidRPr="00753D0A">
        <w:t>f possible remove product wrapping, price tags and stickers so that the items don't look new.</w:t>
      </w:r>
    </w:p>
    <w:p w:rsidR="00391193" w:rsidRDefault="00391193" w:rsidP="00753D0A">
      <w:r>
        <w:rPr>
          <w:b/>
          <w:bCs/>
          <w:u w:val="single"/>
        </w:rPr>
        <w:t>At the Post Office</w:t>
      </w:r>
      <w:r>
        <w:t>:</w:t>
      </w:r>
    </w:p>
    <w:p w:rsidR="00391193" w:rsidRDefault="00391193" w:rsidP="00753D0A">
      <w:pPr>
        <w:pStyle w:val="ListParagraph"/>
        <w:numPr>
          <w:ilvl w:val="0"/>
          <w:numId w:val="6"/>
        </w:numPr>
      </w:pPr>
      <w:r>
        <w:t>Address Example:</w:t>
      </w:r>
    </w:p>
    <w:p w:rsidR="00391193" w:rsidRDefault="00391193" w:rsidP="00753D0A">
      <w:pPr>
        <w:pStyle w:val="ListParagraph"/>
        <w:numPr>
          <w:ilvl w:val="1"/>
          <w:numId w:val="6"/>
        </w:numPr>
      </w:pPr>
      <w:r>
        <w:t>John Doe (insert family name)</w:t>
      </w:r>
    </w:p>
    <w:p w:rsidR="00391193" w:rsidRDefault="00391193" w:rsidP="00753D0A">
      <w:pPr>
        <w:pStyle w:val="ListParagraph"/>
        <w:numPr>
          <w:ilvl w:val="1"/>
          <w:numId w:val="6"/>
        </w:numPr>
      </w:pPr>
      <w:r>
        <w:t>Boa Nova Para Africa</w:t>
      </w:r>
    </w:p>
    <w:p w:rsidR="00391193" w:rsidRDefault="00391193" w:rsidP="00753D0A">
      <w:pPr>
        <w:pStyle w:val="ListParagraph"/>
        <w:numPr>
          <w:ilvl w:val="1"/>
          <w:numId w:val="6"/>
        </w:numPr>
      </w:pPr>
      <w:r>
        <w:t xml:space="preserve">C.P. 140 </w:t>
      </w:r>
    </w:p>
    <w:p w:rsidR="00391193" w:rsidRDefault="00391193" w:rsidP="00753D0A">
      <w:pPr>
        <w:pStyle w:val="ListParagraph"/>
        <w:numPr>
          <w:ilvl w:val="1"/>
          <w:numId w:val="6"/>
        </w:numPr>
      </w:pPr>
      <w:r>
        <w:t>Pemba, Mozambique</w:t>
      </w:r>
    </w:p>
    <w:p w:rsidR="00391193" w:rsidRDefault="00391193" w:rsidP="00753D0A">
      <w:pPr>
        <w:pStyle w:val="ListParagraph"/>
        <w:numPr>
          <w:ilvl w:val="1"/>
          <w:numId w:val="6"/>
        </w:numPr>
      </w:pPr>
      <w:r>
        <w:t>AFRICA</w:t>
      </w:r>
    </w:p>
    <w:p w:rsidR="00391193" w:rsidRDefault="00391193" w:rsidP="00753D0A">
      <w:pPr>
        <w:pStyle w:val="ListParagraph"/>
        <w:numPr>
          <w:ilvl w:val="0"/>
          <w:numId w:val="6"/>
        </w:numPr>
        <w:ind w:left="360"/>
      </w:pPr>
      <w:r>
        <w:t>W</w:t>
      </w:r>
      <w:r w:rsidRPr="00753D0A">
        <w:t xml:space="preserve">hen filling out the customs form, mark the checkbox and/or write in “gift” or “personal items”.  If you are required to give additional information, </w:t>
      </w:r>
      <w:r>
        <w:t xml:space="preserve">you may want to </w:t>
      </w:r>
      <w:r w:rsidRPr="00753D0A">
        <w:t xml:space="preserve">be vague about the exact contents of the package.  </w:t>
      </w:r>
      <w:r>
        <w:t xml:space="preserve">An example is instead of writing </w:t>
      </w:r>
      <w:r w:rsidRPr="00753D0A">
        <w:t xml:space="preserve">specific names like “DVD”, “CD”, </w:t>
      </w:r>
      <w:r>
        <w:t xml:space="preserve">write </w:t>
      </w:r>
      <w:r w:rsidRPr="00753D0A">
        <w:t>something vague like "children's entertainment show."</w:t>
      </w:r>
    </w:p>
    <w:p w:rsidR="00391193" w:rsidRDefault="00391193" w:rsidP="00753D0A">
      <w:pPr>
        <w:pStyle w:val="ListParagraph"/>
        <w:numPr>
          <w:ilvl w:val="0"/>
          <w:numId w:val="6"/>
        </w:numPr>
        <w:ind w:left="360"/>
      </w:pPr>
      <w:r>
        <w:t>W</w:t>
      </w:r>
      <w:r w:rsidRPr="00753D0A">
        <w:t>hen declaring the value of the package use the “garage sale value”.  For example if you sold everything in the package at a garage sale what would the value of the package be.</w:t>
      </w:r>
    </w:p>
    <w:p w:rsidR="00391193" w:rsidRPr="00753D0A" w:rsidRDefault="00391193" w:rsidP="00753D0A">
      <w:pPr>
        <w:pStyle w:val="ListParagraph"/>
        <w:numPr>
          <w:ilvl w:val="0"/>
          <w:numId w:val="6"/>
        </w:numPr>
        <w:ind w:left="360"/>
      </w:pPr>
      <w:r w:rsidRPr="00753D0A">
        <w:t xml:space="preserve">To calculate the postage of sending your package, please go to www.ircalc.usps.gov.  </w:t>
      </w:r>
    </w:p>
    <w:p w:rsidR="00391193" w:rsidRPr="00753D0A" w:rsidRDefault="00391193" w:rsidP="00753D0A"/>
    <w:sectPr w:rsidR="00391193" w:rsidRPr="00753D0A" w:rsidSect="008677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5BD3"/>
    <w:multiLevelType w:val="hybridMultilevel"/>
    <w:tmpl w:val="FDD0C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2876841"/>
    <w:multiLevelType w:val="hybridMultilevel"/>
    <w:tmpl w:val="C22A6D4E"/>
    <w:lvl w:ilvl="0" w:tplc="5D7A90B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3A7B3070"/>
    <w:multiLevelType w:val="hybridMultilevel"/>
    <w:tmpl w:val="537E8E9E"/>
    <w:lvl w:ilvl="0" w:tplc="5D7A90B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A5E13A1"/>
    <w:multiLevelType w:val="hybridMultilevel"/>
    <w:tmpl w:val="667AD6F4"/>
    <w:lvl w:ilvl="0" w:tplc="5D7A90B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7B7058F9"/>
    <w:multiLevelType w:val="hybridMultilevel"/>
    <w:tmpl w:val="27846FBA"/>
    <w:lvl w:ilvl="0" w:tplc="5D7A90B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7DE33AA9"/>
    <w:multiLevelType w:val="hybridMultilevel"/>
    <w:tmpl w:val="367ED6EA"/>
    <w:lvl w:ilvl="0" w:tplc="5D7A90B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D0A"/>
    <w:rsid w:val="00000D1B"/>
    <w:rsid w:val="00001370"/>
    <w:rsid w:val="0000178E"/>
    <w:rsid w:val="000022B4"/>
    <w:rsid w:val="0000254E"/>
    <w:rsid w:val="000034EE"/>
    <w:rsid w:val="00003A83"/>
    <w:rsid w:val="00003FC7"/>
    <w:rsid w:val="00006637"/>
    <w:rsid w:val="00011F58"/>
    <w:rsid w:val="00015BDC"/>
    <w:rsid w:val="00016C19"/>
    <w:rsid w:val="000172B1"/>
    <w:rsid w:val="0002552A"/>
    <w:rsid w:val="00026E20"/>
    <w:rsid w:val="00027955"/>
    <w:rsid w:val="000333EB"/>
    <w:rsid w:val="00033A4C"/>
    <w:rsid w:val="00035BDE"/>
    <w:rsid w:val="000415EE"/>
    <w:rsid w:val="00043820"/>
    <w:rsid w:val="00043943"/>
    <w:rsid w:val="00044AF7"/>
    <w:rsid w:val="00045ACC"/>
    <w:rsid w:val="00051BB7"/>
    <w:rsid w:val="00051D9F"/>
    <w:rsid w:val="00051EEF"/>
    <w:rsid w:val="0005299D"/>
    <w:rsid w:val="00054CB8"/>
    <w:rsid w:val="00055CB0"/>
    <w:rsid w:val="00060E6F"/>
    <w:rsid w:val="00061A5C"/>
    <w:rsid w:val="00064680"/>
    <w:rsid w:val="000649DC"/>
    <w:rsid w:val="00064D02"/>
    <w:rsid w:val="00066EB4"/>
    <w:rsid w:val="00072459"/>
    <w:rsid w:val="00072C29"/>
    <w:rsid w:val="00073131"/>
    <w:rsid w:val="000736A3"/>
    <w:rsid w:val="000761C7"/>
    <w:rsid w:val="00076C7F"/>
    <w:rsid w:val="000778A9"/>
    <w:rsid w:val="000826BD"/>
    <w:rsid w:val="000843FC"/>
    <w:rsid w:val="000846E8"/>
    <w:rsid w:val="00085215"/>
    <w:rsid w:val="000854E9"/>
    <w:rsid w:val="00085B74"/>
    <w:rsid w:val="00085C0C"/>
    <w:rsid w:val="00086B1D"/>
    <w:rsid w:val="000870FB"/>
    <w:rsid w:val="0009000E"/>
    <w:rsid w:val="00092512"/>
    <w:rsid w:val="000967E6"/>
    <w:rsid w:val="000967F2"/>
    <w:rsid w:val="00097B07"/>
    <w:rsid w:val="000A18EF"/>
    <w:rsid w:val="000A18FC"/>
    <w:rsid w:val="000A26FF"/>
    <w:rsid w:val="000A5617"/>
    <w:rsid w:val="000A67B6"/>
    <w:rsid w:val="000A6D6C"/>
    <w:rsid w:val="000B1B8A"/>
    <w:rsid w:val="000B23B4"/>
    <w:rsid w:val="000B248C"/>
    <w:rsid w:val="000B30F0"/>
    <w:rsid w:val="000B516F"/>
    <w:rsid w:val="000B73A1"/>
    <w:rsid w:val="000B7B07"/>
    <w:rsid w:val="000C0420"/>
    <w:rsid w:val="000C0BC2"/>
    <w:rsid w:val="000C3BEA"/>
    <w:rsid w:val="000C5107"/>
    <w:rsid w:val="000C5258"/>
    <w:rsid w:val="000C5A6D"/>
    <w:rsid w:val="000D2B6F"/>
    <w:rsid w:val="000D5F96"/>
    <w:rsid w:val="000D656B"/>
    <w:rsid w:val="000E0CE0"/>
    <w:rsid w:val="000E26A0"/>
    <w:rsid w:val="000E3ACC"/>
    <w:rsid w:val="000E43F3"/>
    <w:rsid w:val="000F4FEA"/>
    <w:rsid w:val="000F6B23"/>
    <w:rsid w:val="00101337"/>
    <w:rsid w:val="00102131"/>
    <w:rsid w:val="00103F0C"/>
    <w:rsid w:val="00104653"/>
    <w:rsid w:val="00104CA2"/>
    <w:rsid w:val="001104CE"/>
    <w:rsid w:val="001119C0"/>
    <w:rsid w:val="00113B29"/>
    <w:rsid w:val="0011420F"/>
    <w:rsid w:val="001219F9"/>
    <w:rsid w:val="0012308A"/>
    <w:rsid w:val="00124BC9"/>
    <w:rsid w:val="001260C4"/>
    <w:rsid w:val="001263FE"/>
    <w:rsid w:val="0013145F"/>
    <w:rsid w:val="00131D1D"/>
    <w:rsid w:val="00134CE5"/>
    <w:rsid w:val="00135715"/>
    <w:rsid w:val="00144501"/>
    <w:rsid w:val="00146EE4"/>
    <w:rsid w:val="00147D1E"/>
    <w:rsid w:val="001510E8"/>
    <w:rsid w:val="00151101"/>
    <w:rsid w:val="0015370A"/>
    <w:rsid w:val="00157ACF"/>
    <w:rsid w:val="00157D3D"/>
    <w:rsid w:val="00160F4B"/>
    <w:rsid w:val="00162940"/>
    <w:rsid w:val="0016360F"/>
    <w:rsid w:val="00172096"/>
    <w:rsid w:val="00172DD3"/>
    <w:rsid w:val="00173C74"/>
    <w:rsid w:val="001751CE"/>
    <w:rsid w:val="001759AC"/>
    <w:rsid w:val="00177633"/>
    <w:rsid w:val="00182CE4"/>
    <w:rsid w:val="0018385E"/>
    <w:rsid w:val="00183BF0"/>
    <w:rsid w:val="00183C4E"/>
    <w:rsid w:val="0018576B"/>
    <w:rsid w:val="00186F6F"/>
    <w:rsid w:val="001917F5"/>
    <w:rsid w:val="00192791"/>
    <w:rsid w:val="00194050"/>
    <w:rsid w:val="00195962"/>
    <w:rsid w:val="00196517"/>
    <w:rsid w:val="00196A6F"/>
    <w:rsid w:val="001A33DC"/>
    <w:rsid w:val="001A35FA"/>
    <w:rsid w:val="001A5831"/>
    <w:rsid w:val="001A58EA"/>
    <w:rsid w:val="001B1D0E"/>
    <w:rsid w:val="001B1FFD"/>
    <w:rsid w:val="001B2E5A"/>
    <w:rsid w:val="001B49D1"/>
    <w:rsid w:val="001B541A"/>
    <w:rsid w:val="001B57CD"/>
    <w:rsid w:val="001B5E4D"/>
    <w:rsid w:val="001C177D"/>
    <w:rsid w:val="001C2020"/>
    <w:rsid w:val="001C675D"/>
    <w:rsid w:val="001C7B68"/>
    <w:rsid w:val="001D1318"/>
    <w:rsid w:val="001D1B2D"/>
    <w:rsid w:val="001D4C4C"/>
    <w:rsid w:val="001D74DF"/>
    <w:rsid w:val="001E14FC"/>
    <w:rsid w:val="001E23D0"/>
    <w:rsid w:val="001E25FA"/>
    <w:rsid w:val="001E30F8"/>
    <w:rsid w:val="001E40E7"/>
    <w:rsid w:val="001E749F"/>
    <w:rsid w:val="001E786E"/>
    <w:rsid w:val="001F04A6"/>
    <w:rsid w:val="001F68AF"/>
    <w:rsid w:val="0020086E"/>
    <w:rsid w:val="0020088C"/>
    <w:rsid w:val="00201A81"/>
    <w:rsid w:val="002031F0"/>
    <w:rsid w:val="00207043"/>
    <w:rsid w:val="00211105"/>
    <w:rsid w:val="00211747"/>
    <w:rsid w:val="00212087"/>
    <w:rsid w:val="0021302C"/>
    <w:rsid w:val="002141DE"/>
    <w:rsid w:val="00217714"/>
    <w:rsid w:val="00220561"/>
    <w:rsid w:val="002206F6"/>
    <w:rsid w:val="00220CD2"/>
    <w:rsid w:val="00221025"/>
    <w:rsid w:val="0022318A"/>
    <w:rsid w:val="002238A8"/>
    <w:rsid w:val="00223AAA"/>
    <w:rsid w:val="00226C57"/>
    <w:rsid w:val="00230BB2"/>
    <w:rsid w:val="00230EDB"/>
    <w:rsid w:val="002324C2"/>
    <w:rsid w:val="002345EF"/>
    <w:rsid w:val="00234738"/>
    <w:rsid w:val="00235087"/>
    <w:rsid w:val="00235159"/>
    <w:rsid w:val="00236282"/>
    <w:rsid w:val="00241BDC"/>
    <w:rsid w:val="00242009"/>
    <w:rsid w:val="00242CCF"/>
    <w:rsid w:val="00243130"/>
    <w:rsid w:val="002529AF"/>
    <w:rsid w:val="00253D80"/>
    <w:rsid w:val="002558A0"/>
    <w:rsid w:val="002560D4"/>
    <w:rsid w:val="00263E47"/>
    <w:rsid w:val="002648BC"/>
    <w:rsid w:val="002673E4"/>
    <w:rsid w:val="00270238"/>
    <w:rsid w:val="00273844"/>
    <w:rsid w:val="00274911"/>
    <w:rsid w:val="00275B12"/>
    <w:rsid w:val="00276D48"/>
    <w:rsid w:val="00277B1A"/>
    <w:rsid w:val="0028076C"/>
    <w:rsid w:val="00282755"/>
    <w:rsid w:val="00286566"/>
    <w:rsid w:val="00287B9B"/>
    <w:rsid w:val="002902BA"/>
    <w:rsid w:val="00291419"/>
    <w:rsid w:val="00291B53"/>
    <w:rsid w:val="00294A6C"/>
    <w:rsid w:val="00295C25"/>
    <w:rsid w:val="002970AE"/>
    <w:rsid w:val="00297423"/>
    <w:rsid w:val="00297AC7"/>
    <w:rsid w:val="00297FBA"/>
    <w:rsid w:val="002A3410"/>
    <w:rsid w:val="002A4BAA"/>
    <w:rsid w:val="002A6474"/>
    <w:rsid w:val="002A7DF1"/>
    <w:rsid w:val="002B11B2"/>
    <w:rsid w:val="002B4F94"/>
    <w:rsid w:val="002B5CF8"/>
    <w:rsid w:val="002B717F"/>
    <w:rsid w:val="002C093B"/>
    <w:rsid w:val="002C1DE1"/>
    <w:rsid w:val="002C3175"/>
    <w:rsid w:val="002C340F"/>
    <w:rsid w:val="002C40AA"/>
    <w:rsid w:val="002C4456"/>
    <w:rsid w:val="002C6C36"/>
    <w:rsid w:val="002D21F4"/>
    <w:rsid w:val="002D3E40"/>
    <w:rsid w:val="002D7405"/>
    <w:rsid w:val="002E2335"/>
    <w:rsid w:val="002E4908"/>
    <w:rsid w:val="002E4B6A"/>
    <w:rsid w:val="002E68F2"/>
    <w:rsid w:val="002E6E72"/>
    <w:rsid w:val="002E6FDF"/>
    <w:rsid w:val="002E76E3"/>
    <w:rsid w:val="002F1865"/>
    <w:rsid w:val="002F2444"/>
    <w:rsid w:val="002F25D8"/>
    <w:rsid w:val="002F25FA"/>
    <w:rsid w:val="002F44E5"/>
    <w:rsid w:val="003020D7"/>
    <w:rsid w:val="003021EB"/>
    <w:rsid w:val="003063DF"/>
    <w:rsid w:val="00306FE4"/>
    <w:rsid w:val="00307FD4"/>
    <w:rsid w:val="00312DB1"/>
    <w:rsid w:val="0031468A"/>
    <w:rsid w:val="00314FC0"/>
    <w:rsid w:val="003160B1"/>
    <w:rsid w:val="003219F1"/>
    <w:rsid w:val="00327E49"/>
    <w:rsid w:val="00330147"/>
    <w:rsid w:val="00330FBE"/>
    <w:rsid w:val="0033128F"/>
    <w:rsid w:val="00334107"/>
    <w:rsid w:val="00336572"/>
    <w:rsid w:val="003371DC"/>
    <w:rsid w:val="00341C76"/>
    <w:rsid w:val="0034348C"/>
    <w:rsid w:val="00343A3C"/>
    <w:rsid w:val="003447F5"/>
    <w:rsid w:val="00345FEF"/>
    <w:rsid w:val="00347144"/>
    <w:rsid w:val="0035320D"/>
    <w:rsid w:val="00355B59"/>
    <w:rsid w:val="00357FAA"/>
    <w:rsid w:val="00360545"/>
    <w:rsid w:val="00360842"/>
    <w:rsid w:val="00360E7F"/>
    <w:rsid w:val="00362E3B"/>
    <w:rsid w:val="00364683"/>
    <w:rsid w:val="00367AE1"/>
    <w:rsid w:val="00376924"/>
    <w:rsid w:val="00383996"/>
    <w:rsid w:val="003847F9"/>
    <w:rsid w:val="003858D7"/>
    <w:rsid w:val="00385CA2"/>
    <w:rsid w:val="00386E73"/>
    <w:rsid w:val="003908FA"/>
    <w:rsid w:val="00391193"/>
    <w:rsid w:val="00391646"/>
    <w:rsid w:val="00391897"/>
    <w:rsid w:val="003919DD"/>
    <w:rsid w:val="00393091"/>
    <w:rsid w:val="0039365B"/>
    <w:rsid w:val="00394FD7"/>
    <w:rsid w:val="00395117"/>
    <w:rsid w:val="00395435"/>
    <w:rsid w:val="00396ADF"/>
    <w:rsid w:val="003A09B5"/>
    <w:rsid w:val="003A1864"/>
    <w:rsid w:val="003A20A8"/>
    <w:rsid w:val="003A5F99"/>
    <w:rsid w:val="003A60BA"/>
    <w:rsid w:val="003A6903"/>
    <w:rsid w:val="003B1A46"/>
    <w:rsid w:val="003B27BA"/>
    <w:rsid w:val="003B28BA"/>
    <w:rsid w:val="003B2B81"/>
    <w:rsid w:val="003B6386"/>
    <w:rsid w:val="003B796B"/>
    <w:rsid w:val="003B7A42"/>
    <w:rsid w:val="003C3E87"/>
    <w:rsid w:val="003C5210"/>
    <w:rsid w:val="003D1D78"/>
    <w:rsid w:val="003D3F54"/>
    <w:rsid w:val="003D4FD0"/>
    <w:rsid w:val="003D6CC9"/>
    <w:rsid w:val="003D6D15"/>
    <w:rsid w:val="003D7904"/>
    <w:rsid w:val="003E12C9"/>
    <w:rsid w:val="003E411F"/>
    <w:rsid w:val="003E564F"/>
    <w:rsid w:val="003E6E2C"/>
    <w:rsid w:val="003F0708"/>
    <w:rsid w:val="003F1D59"/>
    <w:rsid w:val="003F1E8B"/>
    <w:rsid w:val="003F276D"/>
    <w:rsid w:val="003F3CA2"/>
    <w:rsid w:val="003F5A4F"/>
    <w:rsid w:val="004003C0"/>
    <w:rsid w:val="004038D6"/>
    <w:rsid w:val="00403F57"/>
    <w:rsid w:val="00403F78"/>
    <w:rsid w:val="00404548"/>
    <w:rsid w:val="004048DC"/>
    <w:rsid w:val="0040677E"/>
    <w:rsid w:val="00410959"/>
    <w:rsid w:val="00410D4F"/>
    <w:rsid w:val="00414E55"/>
    <w:rsid w:val="00415A31"/>
    <w:rsid w:val="004205C5"/>
    <w:rsid w:val="00421E3D"/>
    <w:rsid w:val="00426D38"/>
    <w:rsid w:val="00427F59"/>
    <w:rsid w:val="00432A30"/>
    <w:rsid w:val="00432A84"/>
    <w:rsid w:val="004348D8"/>
    <w:rsid w:val="004349C8"/>
    <w:rsid w:val="00435F3E"/>
    <w:rsid w:val="00435FD4"/>
    <w:rsid w:val="00436182"/>
    <w:rsid w:val="004455F0"/>
    <w:rsid w:val="00447C14"/>
    <w:rsid w:val="00447D73"/>
    <w:rsid w:val="0045217D"/>
    <w:rsid w:val="00454C02"/>
    <w:rsid w:val="00461711"/>
    <w:rsid w:val="00463AA3"/>
    <w:rsid w:val="004644E5"/>
    <w:rsid w:val="004651C0"/>
    <w:rsid w:val="00470E19"/>
    <w:rsid w:val="004713F4"/>
    <w:rsid w:val="00471A88"/>
    <w:rsid w:val="00472363"/>
    <w:rsid w:val="00474E50"/>
    <w:rsid w:val="00476EB7"/>
    <w:rsid w:val="004775AB"/>
    <w:rsid w:val="00484939"/>
    <w:rsid w:val="00493749"/>
    <w:rsid w:val="004942D8"/>
    <w:rsid w:val="004A035A"/>
    <w:rsid w:val="004A1168"/>
    <w:rsid w:val="004A1B83"/>
    <w:rsid w:val="004A2B99"/>
    <w:rsid w:val="004A45D7"/>
    <w:rsid w:val="004A55F0"/>
    <w:rsid w:val="004A6A41"/>
    <w:rsid w:val="004A7678"/>
    <w:rsid w:val="004A7E24"/>
    <w:rsid w:val="004B4D1E"/>
    <w:rsid w:val="004B7D6C"/>
    <w:rsid w:val="004C06A7"/>
    <w:rsid w:val="004C0901"/>
    <w:rsid w:val="004C4242"/>
    <w:rsid w:val="004C4A9C"/>
    <w:rsid w:val="004C5C0D"/>
    <w:rsid w:val="004C5D12"/>
    <w:rsid w:val="004D03F7"/>
    <w:rsid w:val="004D1563"/>
    <w:rsid w:val="004E05B1"/>
    <w:rsid w:val="004E2E4B"/>
    <w:rsid w:val="004E3FA1"/>
    <w:rsid w:val="004E43D6"/>
    <w:rsid w:val="004E69E9"/>
    <w:rsid w:val="004E78EA"/>
    <w:rsid w:val="004E7A36"/>
    <w:rsid w:val="004F368C"/>
    <w:rsid w:val="004F65BA"/>
    <w:rsid w:val="004F6B8B"/>
    <w:rsid w:val="005001E4"/>
    <w:rsid w:val="00500AB6"/>
    <w:rsid w:val="005022D5"/>
    <w:rsid w:val="00503173"/>
    <w:rsid w:val="0050385A"/>
    <w:rsid w:val="0050441C"/>
    <w:rsid w:val="00504B9C"/>
    <w:rsid w:val="00504D5E"/>
    <w:rsid w:val="005057FC"/>
    <w:rsid w:val="0050622E"/>
    <w:rsid w:val="00506593"/>
    <w:rsid w:val="00510D63"/>
    <w:rsid w:val="00512380"/>
    <w:rsid w:val="00513E14"/>
    <w:rsid w:val="00514ED4"/>
    <w:rsid w:val="00517122"/>
    <w:rsid w:val="00520C01"/>
    <w:rsid w:val="00521617"/>
    <w:rsid w:val="00523BF3"/>
    <w:rsid w:val="0052481E"/>
    <w:rsid w:val="00526BEB"/>
    <w:rsid w:val="00527124"/>
    <w:rsid w:val="00527326"/>
    <w:rsid w:val="005319D9"/>
    <w:rsid w:val="005372E4"/>
    <w:rsid w:val="00540A94"/>
    <w:rsid w:val="00541309"/>
    <w:rsid w:val="00541D98"/>
    <w:rsid w:val="00541FBA"/>
    <w:rsid w:val="005442C6"/>
    <w:rsid w:val="00545292"/>
    <w:rsid w:val="00546042"/>
    <w:rsid w:val="00552C74"/>
    <w:rsid w:val="00553AA4"/>
    <w:rsid w:val="00553EFB"/>
    <w:rsid w:val="0055508C"/>
    <w:rsid w:val="005554EC"/>
    <w:rsid w:val="0055656E"/>
    <w:rsid w:val="00556910"/>
    <w:rsid w:val="00556CC4"/>
    <w:rsid w:val="0055775C"/>
    <w:rsid w:val="0056104B"/>
    <w:rsid w:val="00564E3B"/>
    <w:rsid w:val="00567763"/>
    <w:rsid w:val="00570433"/>
    <w:rsid w:val="00573A58"/>
    <w:rsid w:val="0057512C"/>
    <w:rsid w:val="0057562C"/>
    <w:rsid w:val="00575DC2"/>
    <w:rsid w:val="00576E25"/>
    <w:rsid w:val="00584E03"/>
    <w:rsid w:val="00591867"/>
    <w:rsid w:val="00592750"/>
    <w:rsid w:val="005964B5"/>
    <w:rsid w:val="00597399"/>
    <w:rsid w:val="00597D0F"/>
    <w:rsid w:val="005A0019"/>
    <w:rsid w:val="005A286D"/>
    <w:rsid w:val="005A3C4A"/>
    <w:rsid w:val="005A5628"/>
    <w:rsid w:val="005A568A"/>
    <w:rsid w:val="005A6020"/>
    <w:rsid w:val="005B07BE"/>
    <w:rsid w:val="005B135B"/>
    <w:rsid w:val="005B22FD"/>
    <w:rsid w:val="005B2B07"/>
    <w:rsid w:val="005B49B9"/>
    <w:rsid w:val="005B4F4F"/>
    <w:rsid w:val="005B5664"/>
    <w:rsid w:val="005B7C30"/>
    <w:rsid w:val="005C07AD"/>
    <w:rsid w:val="005C15FA"/>
    <w:rsid w:val="005C579A"/>
    <w:rsid w:val="005C7096"/>
    <w:rsid w:val="005C7F0C"/>
    <w:rsid w:val="005C7F5B"/>
    <w:rsid w:val="005D2724"/>
    <w:rsid w:val="005D2CA9"/>
    <w:rsid w:val="005D3B48"/>
    <w:rsid w:val="005D5DCD"/>
    <w:rsid w:val="005D636F"/>
    <w:rsid w:val="005D6F99"/>
    <w:rsid w:val="005D7C84"/>
    <w:rsid w:val="005E43F0"/>
    <w:rsid w:val="005E513B"/>
    <w:rsid w:val="005F167C"/>
    <w:rsid w:val="005F1DA9"/>
    <w:rsid w:val="005F4945"/>
    <w:rsid w:val="005F66FB"/>
    <w:rsid w:val="005F73CE"/>
    <w:rsid w:val="006016D8"/>
    <w:rsid w:val="006025C9"/>
    <w:rsid w:val="0060481F"/>
    <w:rsid w:val="0060532F"/>
    <w:rsid w:val="00606C58"/>
    <w:rsid w:val="006076AA"/>
    <w:rsid w:val="0061291A"/>
    <w:rsid w:val="006160BA"/>
    <w:rsid w:val="00617973"/>
    <w:rsid w:val="00623130"/>
    <w:rsid w:val="0062472A"/>
    <w:rsid w:val="00624A4D"/>
    <w:rsid w:val="006306BD"/>
    <w:rsid w:val="006319B0"/>
    <w:rsid w:val="0063216C"/>
    <w:rsid w:val="006338F5"/>
    <w:rsid w:val="006354E7"/>
    <w:rsid w:val="006358DB"/>
    <w:rsid w:val="00635B01"/>
    <w:rsid w:val="006362AF"/>
    <w:rsid w:val="006366A0"/>
    <w:rsid w:val="006403A3"/>
    <w:rsid w:val="00640DB9"/>
    <w:rsid w:val="00641726"/>
    <w:rsid w:val="00641F98"/>
    <w:rsid w:val="006430D4"/>
    <w:rsid w:val="00645742"/>
    <w:rsid w:val="006457E4"/>
    <w:rsid w:val="00646E9F"/>
    <w:rsid w:val="006512AF"/>
    <w:rsid w:val="00651651"/>
    <w:rsid w:val="00653387"/>
    <w:rsid w:val="00653ADD"/>
    <w:rsid w:val="00657A0A"/>
    <w:rsid w:val="00661DF5"/>
    <w:rsid w:val="00662BC1"/>
    <w:rsid w:val="00664F71"/>
    <w:rsid w:val="0066780E"/>
    <w:rsid w:val="00667E08"/>
    <w:rsid w:val="006715C4"/>
    <w:rsid w:val="00671AAF"/>
    <w:rsid w:val="006721CA"/>
    <w:rsid w:val="00677F2E"/>
    <w:rsid w:val="00682524"/>
    <w:rsid w:val="006834E3"/>
    <w:rsid w:val="006835AD"/>
    <w:rsid w:val="00687E4A"/>
    <w:rsid w:val="00690B74"/>
    <w:rsid w:val="00690D7B"/>
    <w:rsid w:val="0069118B"/>
    <w:rsid w:val="006941CE"/>
    <w:rsid w:val="006A0CBA"/>
    <w:rsid w:val="006A1933"/>
    <w:rsid w:val="006A1FAD"/>
    <w:rsid w:val="006A4065"/>
    <w:rsid w:val="006A66F4"/>
    <w:rsid w:val="006A6D70"/>
    <w:rsid w:val="006B1904"/>
    <w:rsid w:val="006B2424"/>
    <w:rsid w:val="006B2629"/>
    <w:rsid w:val="006B3CC3"/>
    <w:rsid w:val="006B5598"/>
    <w:rsid w:val="006B62E3"/>
    <w:rsid w:val="006C0166"/>
    <w:rsid w:val="006C0720"/>
    <w:rsid w:val="006C20B6"/>
    <w:rsid w:val="006C3EAF"/>
    <w:rsid w:val="006D24CC"/>
    <w:rsid w:val="006D5595"/>
    <w:rsid w:val="006D7CA1"/>
    <w:rsid w:val="006E08FA"/>
    <w:rsid w:val="006E1841"/>
    <w:rsid w:val="006E3FAE"/>
    <w:rsid w:val="006E569E"/>
    <w:rsid w:val="006E56F7"/>
    <w:rsid w:val="006F1617"/>
    <w:rsid w:val="006F34F6"/>
    <w:rsid w:val="006F5C6C"/>
    <w:rsid w:val="0070029F"/>
    <w:rsid w:val="00700C7F"/>
    <w:rsid w:val="00700CDC"/>
    <w:rsid w:val="00702E1E"/>
    <w:rsid w:val="007041AD"/>
    <w:rsid w:val="00705AEC"/>
    <w:rsid w:val="00713ECD"/>
    <w:rsid w:val="00715A32"/>
    <w:rsid w:val="00717CEE"/>
    <w:rsid w:val="00720760"/>
    <w:rsid w:val="007238FB"/>
    <w:rsid w:val="00723EE3"/>
    <w:rsid w:val="00725C36"/>
    <w:rsid w:val="00725F49"/>
    <w:rsid w:val="007321B5"/>
    <w:rsid w:val="0073260F"/>
    <w:rsid w:val="00733D30"/>
    <w:rsid w:val="00744343"/>
    <w:rsid w:val="00744356"/>
    <w:rsid w:val="0074460D"/>
    <w:rsid w:val="00747F58"/>
    <w:rsid w:val="00751AFB"/>
    <w:rsid w:val="00751B6D"/>
    <w:rsid w:val="00751D12"/>
    <w:rsid w:val="007535F6"/>
    <w:rsid w:val="00753D0A"/>
    <w:rsid w:val="00753F1C"/>
    <w:rsid w:val="00754459"/>
    <w:rsid w:val="00760773"/>
    <w:rsid w:val="00761155"/>
    <w:rsid w:val="0076295D"/>
    <w:rsid w:val="00763EB9"/>
    <w:rsid w:val="00766F92"/>
    <w:rsid w:val="00771026"/>
    <w:rsid w:val="007739C4"/>
    <w:rsid w:val="00773B64"/>
    <w:rsid w:val="007746AC"/>
    <w:rsid w:val="007755F6"/>
    <w:rsid w:val="007810DE"/>
    <w:rsid w:val="00781771"/>
    <w:rsid w:val="0078295B"/>
    <w:rsid w:val="00786AF2"/>
    <w:rsid w:val="007910E4"/>
    <w:rsid w:val="00791DD7"/>
    <w:rsid w:val="007942C7"/>
    <w:rsid w:val="00795552"/>
    <w:rsid w:val="007975B4"/>
    <w:rsid w:val="00797F87"/>
    <w:rsid w:val="007A0A49"/>
    <w:rsid w:val="007A265C"/>
    <w:rsid w:val="007A5A44"/>
    <w:rsid w:val="007A6AE3"/>
    <w:rsid w:val="007A7FEF"/>
    <w:rsid w:val="007B0F91"/>
    <w:rsid w:val="007B39FC"/>
    <w:rsid w:val="007B3D6E"/>
    <w:rsid w:val="007B5670"/>
    <w:rsid w:val="007B5CA8"/>
    <w:rsid w:val="007B6577"/>
    <w:rsid w:val="007B78F1"/>
    <w:rsid w:val="007C060C"/>
    <w:rsid w:val="007C0AED"/>
    <w:rsid w:val="007C29FF"/>
    <w:rsid w:val="007C2F58"/>
    <w:rsid w:val="007C7AE9"/>
    <w:rsid w:val="007D07D5"/>
    <w:rsid w:val="007D26B6"/>
    <w:rsid w:val="007D4F9D"/>
    <w:rsid w:val="007E1546"/>
    <w:rsid w:val="007E2DB4"/>
    <w:rsid w:val="007E335B"/>
    <w:rsid w:val="007E337B"/>
    <w:rsid w:val="007F0589"/>
    <w:rsid w:val="007F172B"/>
    <w:rsid w:val="007F278B"/>
    <w:rsid w:val="007F2CEF"/>
    <w:rsid w:val="007F517C"/>
    <w:rsid w:val="007F5ED3"/>
    <w:rsid w:val="007F64ED"/>
    <w:rsid w:val="00801D29"/>
    <w:rsid w:val="00801DA0"/>
    <w:rsid w:val="00803924"/>
    <w:rsid w:val="008046BB"/>
    <w:rsid w:val="0080629B"/>
    <w:rsid w:val="0080636A"/>
    <w:rsid w:val="008065AC"/>
    <w:rsid w:val="008121D3"/>
    <w:rsid w:val="00813969"/>
    <w:rsid w:val="00815462"/>
    <w:rsid w:val="00815ABE"/>
    <w:rsid w:val="0081646D"/>
    <w:rsid w:val="008203C0"/>
    <w:rsid w:val="008209DB"/>
    <w:rsid w:val="00821FB3"/>
    <w:rsid w:val="00823D4D"/>
    <w:rsid w:val="00826829"/>
    <w:rsid w:val="00826E9A"/>
    <w:rsid w:val="00827463"/>
    <w:rsid w:val="00837221"/>
    <w:rsid w:val="008413EF"/>
    <w:rsid w:val="00842055"/>
    <w:rsid w:val="00842AE3"/>
    <w:rsid w:val="00844714"/>
    <w:rsid w:val="008448BD"/>
    <w:rsid w:val="00845D49"/>
    <w:rsid w:val="008466EE"/>
    <w:rsid w:val="0085236F"/>
    <w:rsid w:val="00854AF0"/>
    <w:rsid w:val="008562C7"/>
    <w:rsid w:val="008564B4"/>
    <w:rsid w:val="0086020A"/>
    <w:rsid w:val="00860E42"/>
    <w:rsid w:val="00863143"/>
    <w:rsid w:val="008668DE"/>
    <w:rsid w:val="008677BA"/>
    <w:rsid w:val="00875327"/>
    <w:rsid w:val="00876D0D"/>
    <w:rsid w:val="0087794B"/>
    <w:rsid w:val="00883599"/>
    <w:rsid w:val="0088498A"/>
    <w:rsid w:val="00884B0F"/>
    <w:rsid w:val="008850BC"/>
    <w:rsid w:val="00886AFF"/>
    <w:rsid w:val="008902DA"/>
    <w:rsid w:val="00892101"/>
    <w:rsid w:val="008945BB"/>
    <w:rsid w:val="008953BF"/>
    <w:rsid w:val="00895C17"/>
    <w:rsid w:val="0089705D"/>
    <w:rsid w:val="008A353E"/>
    <w:rsid w:val="008A6913"/>
    <w:rsid w:val="008A6CBF"/>
    <w:rsid w:val="008B2CA5"/>
    <w:rsid w:val="008B3C5D"/>
    <w:rsid w:val="008C077F"/>
    <w:rsid w:val="008C088B"/>
    <w:rsid w:val="008D390E"/>
    <w:rsid w:val="008D3D1B"/>
    <w:rsid w:val="008D3E6A"/>
    <w:rsid w:val="008E307E"/>
    <w:rsid w:val="008E5726"/>
    <w:rsid w:val="008F0B37"/>
    <w:rsid w:val="008F3183"/>
    <w:rsid w:val="008F5790"/>
    <w:rsid w:val="008F7A8A"/>
    <w:rsid w:val="0090015A"/>
    <w:rsid w:val="00901496"/>
    <w:rsid w:val="00901ACA"/>
    <w:rsid w:val="00902B3D"/>
    <w:rsid w:val="009036E7"/>
    <w:rsid w:val="00903E81"/>
    <w:rsid w:val="00905C63"/>
    <w:rsid w:val="0090746F"/>
    <w:rsid w:val="00907529"/>
    <w:rsid w:val="00910620"/>
    <w:rsid w:val="0091072A"/>
    <w:rsid w:val="00911D95"/>
    <w:rsid w:val="00913A6F"/>
    <w:rsid w:val="009143F9"/>
    <w:rsid w:val="00916573"/>
    <w:rsid w:val="00925303"/>
    <w:rsid w:val="00925CC3"/>
    <w:rsid w:val="009307A9"/>
    <w:rsid w:val="00931097"/>
    <w:rsid w:val="00932207"/>
    <w:rsid w:val="009331C6"/>
    <w:rsid w:val="009400CA"/>
    <w:rsid w:val="00940B94"/>
    <w:rsid w:val="009434DE"/>
    <w:rsid w:val="00943ABD"/>
    <w:rsid w:val="00944FC4"/>
    <w:rsid w:val="00946A79"/>
    <w:rsid w:val="00951F14"/>
    <w:rsid w:val="009520C0"/>
    <w:rsid w:val="00953212"/>
    <w:rsid w:val="00954452"/>
    <w:rsid w:val="00954D3B"/>
    <w:rsid w:val="00960203"/>
    <w:rsid w:val="00961442"/>
    <w:rsid w:val="0096338E"/>
    <w:rsid w:val="00963988"/>
    <w:rsid w:val="0096522D"/>
    <w:rsid w:val="00970DC6"/>
    <w:rsid w:val="00973862"/>
    <w:rsid w:val="00977867"/>
    <w:rsid w:val="00980152"/>
    <w:rsid w:val="00980E00"/>
    <w:rsid w:val="0098256C"/>
    <w:rsid w:val="00984C50"/>
    <w:rsid w:val="0099042B"/>
    <w:rsid w:val="009928CB"/>
    <w:rsid w:val="009948D4"/>
    <w:rsid w:val="009A2279"/>
    <w:rsid w:val="009A50ED"/>
    <w:rsid w:val="009A51D2"/>
    <w:rsid w:val="009A76CE"/>
    <w:rsid w:val="009B0E31"/>
    <w:rsid w:val="009B0F8C"/>
    <w:rsid w:val="009B137A"/>
    <w:rsid w:val="009B3526"/>
    <w:rsid w:val="009B4BCE"/>
    <w:rsid w:val="009B55BB"/>
    <w:rsid w:val="009C0C83"/>
    <w:rsid w:val="009C1D78"/>
    <w:rsid w:val="009C22FA"/>
    <w:rsid w:val="009C2871"/>
    <w:rsid w:val="009C343E"/>
    <w:rsid w:val="009C3500"/>
    <w:rsid w:val="009C4124"/>
    <w:rsid w:val="009C4716"/>
    <w:rsid w:val="009C7F3F"/>
    <w:rsid w:val="009D1AD4"/>
    <w:rsid w:val="009D1F57"/>
    <w:rsid w:val="009D227D"/>
    <w:rsid w:val="009D34A7"/>
    <w:rsid w:val="009D4121"/>
    <w:rsid w:val="009D599E"/>
    <w:rsid w:val="009D6831"/>
    <w:rsid w:val="009E37A7"/>
    <w:rsid w:val="009E5C1F"/>
    <w:rsid w:val="009E7432"/>
    <w:rsid w:val="009F0E38"/>
    <w:rsid w:val="009F188A"/>
    <w:rsid w:val="009F1C2E"/>
    <w:rsid w:val="009F302C"/>
    <w:rsid w:val="009F3126"/>
    <w:rsid w:val="009F345C"/>
    <w:rsid w:val="009F5613"/>
    <w:rsid w:val="009F6ED1"/>
    <w:rsid w:val="00A01FBE"/>
    <w:rsid w:val="00A029F2"/>
    <w:rsid w:val="00A0500C"/>
    <w:rsid w:val="00A05D92"/>
    <w:rsid w:val="00A07585"/>
    <w:rsid w:val="00A11C7C"/>
    <w:rsid w:val="00A11DD5"/>
    <w:rsid w:val="00A1234E"/>
    <w:rsid w:val="00A126EA"/>
    <w:rsid w:val="00A14B7E"/>
    <w:rsid w:val="00A1723B"/>
    <w:rsid w:val="00A20A7D"/>
    <w:rsid w:val="00A22501"/>
    <w:rsid w:val="00A2330E"/>
    <w:rsid w:val="00A24841"/>
    <w:rsid w:val="00A25EAF"/>
    <w:rsid w:val="00A27F03"/>
    <w:rsid w:val="00A3119F"/>
    <w:rsid w:val="00A32CC5"/>
    <w:rsid w:val="00A3461E"/>
    <w:rsid w:val="00A347FB"/>
    <w:rsid w:val="00A35079"/>
    <w:rsid w:val="00A352EA"/>
    <w:rsid w:val="00A363C2"/>
    <w:rsid w:val="00A36B87"/>
    <w:rsid w:val="00A37E59"/>
    <w:rsid w:val="00A40820"/>
    <w:rsid w:val="00A40841"/>
    <w:rsid w:val="00A4221C"/>
    <w:rsid w:val="00A43F3D"/>
    <w:rsid w:val="00A50429"/>
    <w:rsid w:val="00A51D32"/>
    <w:rsid w:val="00A53B77"/>
    <w:rsid w:val="00A54D63"/>
    <w:rsid w:val="00A54DAA"/>
    <w:rsid w:val="00A563F6"/>
    <w:rsid w:val="00A56D4F"/>
    <w:rsid w:val="00A56D82"/>
    <w:rsid w:val="00A600CD"/>
    <w:rsid w:val="00A600EA"/>
    <w:rsid w:val="00A61E68"/>
    <w:rsid w:val="00A63206"/>
    <w:rsid w:val="00A64F77"/>
    <w:rsid w:val="00A65BF1"/>
    <w:rsid w:val="00A67831"/>
    <w:rsid w:val="00A70B48"/>
    <w:rsid w:val="00A711AF"/>
    <w:rsid w:val="00A72C58"/>
    <w:rsid w:val="00A75FA4"/>
    <w:rsid w:val="00A8053C"/>
    <w:rsid w:val="00A8079D"/>
    <w:rsid w:val="00A81179"/>
    <w:rsid w:val="00A82C47"/>
    <w:rsid w:val="00A84313"/>
    <w:rsid w:val="00A95C16"/>
    <w:rsid w:val="00AA02CA"/>
    <w:rsid w:val="00AA4F88"/>
    <w:rsid w:val="00AA514E"/>
    <w:rsid w:val="00AA6486"/>
    <w:rsid w:val="00AB2A89"/>
    <w:rsid w:val="00AB3F55"/>
    <w:rsid w:val="00AC0CB5"/>
    <w:rsid w:val="00AC527C"/>
    <w:rsid w:val="00AC6410"/>
    <w:rsid w:val="00AC7381"/>
    <w:rsid w:val="00AD096A"/>
    <w:rsid w:val="00AD1884"/>
    <w:rsid w:val="00AD3CEE"/>
    <w:rsid w:val="00AD4720"/>
    <w:rsid w:val="00AD6EA5"/>
    <w:rsid w:val="00AE3837"/>
    <w:rsid w:val="00AE4040"/>
    <w:rsid w:val="00AE4613"/>
    <w:rsid w:val="00AE79AB"/>
    <w:rsid w:val="00AF0DD5"/>
    <w:rsid w:val="00AF109E"/>
    <w:rsid w:val="00AF1F79"/>
    <w:rsid w:val="00AF5D22"/>
    <w:rsid w:val="00B00056"/>
    <w:rsid w:val="00B00511"/>
    <w:rsid w:val="00B008B0"/>
    <w:rsid w:val="00B00BAF"/>
    <w:rsid w:val="00B00E95"/>
    <w:rsid w:val="00B01ECF"/>
    <w:rsid w:val="00B023CD"/>
    <w:rsid w:val="00B040CA"/>
    <w:rsid w:val="00B04148"/>
    <w:rsid w:val="00B04C68"/>
    <w:rsid w:val="00B04D76"/>
    <w:rsid w:val="00B0516D"/>
    <w:rsid w:val="00B12773"/>
    <w:rsid w:val="00B13400"/>
    <w:rsid w:val="00B14328"/>
    <w:rsid w:val="00B150DD"/>
    <w:rsid w:val="00B16EDA"/>
    <w:rsid w:val="00B21CCF"/>
    <w:rsid w:val="00B23B65"/>
    <w:rsid w:val="00B24BE9"/>
    <w:rsid w:val="00B3400D"/>
    <w:rsid w:val="00B35D1E"/>
    <w:rsid w:val="00B365F0"/>
    <w:rsid w:val="00B371D0"/>
    <w:rsid w:val="00B4163B"/>
    <w:rsid w:val="00B458AA"/>
    <w:rsid w:val="00B510A4"/>
    <w:rsid w:val="00B52BF0"/>
    <w:rsid w:val="00B5388F"/>
    <w:rsid w:val="00B55B1F"/>
    <w:rsid w:val="00B56F3F"/>
    <w:rsid w:val="00B6001F"/>
    <w:rsid w:val="00B61CC0"/>
    <w:rsid w:val="00B61F8A"/>
    <w:rsid w:val="00B639B2"/>
    <w:rsid w:val="00B645BC"/>
    <w:rsid w:val="00B65AF4"/>
    <w:rsid w:val="00B72BC2"/>
    <w:rsid w:val="00B77018"/>
    <w:rsid w:val="00B801D1"/>
    <w:rsid w:val="00B806B5"/>
    <w:rsid w:val="00B8080A"/>
    <w:rsid w:val="00B83BA0"/>
    <w:rsid w:val="00B86A72"/>
    <w:rsid w:val="00B903C7"/>
    <w:rsid w:val="00B94346"/>
    <w:rsid w:val="00B943CE"/>
    <w:rsid w:val="00B948FF"/>
    <w:rsid w:val="00BA0E8E"/>
    <w:rsid w:val="00BA1478"/>
    <w:rsid w:val="00BA2FD9"/>
    <w:rsid w:val="00BA4AFD"/>
    <w:rsid w:val="00BA56E5"/>
    <w:rsid w:val="00BB04B7"/>
    <w:rsid w:val="00BB255B"/>
    <w:rsid w:val="00BB6262"/>
    <w:rsid w:val="00BC0766"/>
    <w:rsid w:val="00BC68C9"/>
    <w:rsid w:val="00BD1890"/>
    <w:rsid w:val="00BD2A24"/>
    <w:rsid w:val="00BD415E"/>
    <w:rsid w:val="00BD4263"/>
    <w:rsid w:val="00BD44F1"/>
    <w:rsid w:val="00BD6F11"/>
    <w:rsid w:val="00BE03EC"/>
    <w:rsid w:val="00BE4F0D"/>
    <w:rsid w:val="00BE5B0F"/>
    <w:rsid w:val="00BE5C55"/>
    <w:rsid w:val="00BE6939"/>
    <w:rsid w:val="00BE6A41"/>
    <w:rsid w:val="00BF1CC3"/>
    <w:rsid w:val="00BF65FF"/>
    <w:rsid w:val="00BF71BE"/>
    <w:rsid w:val="00C026CB"/>
    <w:rsid w:val="00C027DB"/>
    <w:rsid w:val="00C0401E"/>
    <w:rsid w:val="00C04BE7"/>
    <w:rsid w:val="00C13897"/>
    <w:rsid w:val="00C13ECA"/>
    <w:rsid w:val="00C15CC8"/>
    <w:rsid w:val="00C16EDC"/>
    <w:rsid w:val="00C26F77"/>
    <w:rsid w:val="00C306FA"/>
    <w:rsid w:val="00C33D98"/>
    <w:rsid w:val="00C33E36"/>
    <w:rsid w:val="00C3404D"/>
    <w:rsid w:val="00C375F1"/>
    <w:rsid w:val="00C379E4"/>
    <w:rsid w:val="00C37A32"/>
    <w:rsid w:val="00C415D0"/>
    <w:rsid w:val="00C42667"/>
    <w:rsid w:val="00C43C59"/>
    <w:rsid w:val="00C43CFC"/>
    <w:rsid w:val="00C443E7"/>
    <w:rsid w:val="00C45BAE"/>
    <w:rsid w:val="00C45D3E"/>
    <w:rsid w:val="00C509AE"/>
    <w:rsid w:val="00C54094"/>
    <w:rsid w:val="00C5458E"/>
    <w:rsid w:val="00C5739A"/>
    <w:rsid w:val="00C57995"/>
    <w:rsid w:val="00C62679"/>
    <w:rsid w:val="00C62853"/>
    <w:rsid w:val="00C6359A"/>
    <w:rsid w:val="00C653E4"/>
    <w:rsid w:val="00C736C8"/>
    <w:rsid w:val="00C76A22"/>
    <w:rsid w:val="00C77A76"/>
    <w:rsid w:val="00C77B04"/>
    <w:rsid w:val="00C80D99"/>
    <w:rsid w:val="00C81929"/>
    <w:rsid w:val="00C84985"/>
    <w:rsid w:val="00C84AE1"/>
    <w:rsid w:val="00C85883"/>
    <w:rsid w:val="00C90B99"/>
    <w:rsid w:val="00C91691"/>
    <w:rsid w:val="00C9237D"/>
    <w:rsid w:val="00C93F24"/>
    <w:rsid w:val="00C949E1"/>
    <w:rsid w:val="00CA386D"/>
    <w:rsid w:val="00CA41F9"/>
    <w:rsid w:val="00CA5026"/>
    <w:rsid w:val="00CA5A5F"/>
    <w:rsid w:val="00CA670E"/>
    <w:rsid w:val="00CB11C9"/>
    <w:rsid w:val="00CB312D"/>
    <w:rsid w:val="00CB6440"/>
    <w:rsid w:val="00CB6CA4"/>
    <w:rsid w:val="00CB7F07"/>
    <w:rsid w:val="00CC1565"/>
    <w:rsid w:val="00CC22C1"/>
    <w:rsid w:val="00CC4D78"/>
    <w:rsid w:val="00CC5223"/>
    <w:rsid w:val="00CC55C8"/>
    <w:rsid w:val="00CC5716"/>
    <w:rsid w:val="00CD1777"/>
    <w:rsid w:val="00CD36A4"/>
    <w:rsid w:val="00CD6213"/>
    <w:rsid w:val="00CE1567"/>
    <w:rsid w:val="00CE5798"/>
    <w:rsid w:val="00CE64DD"/>
    <w:rsid w:val="00CE6ECA"/>
    <w:rsid w:val="00CF10C5"/>
    <w:rsid w:val="00CF4A64"/>
    <w:rsid w:val="00CF6CF2"/>
    <w:rsid w:val="00CF6D7C"/>
    <w:rsid w:val="00D03466"/>
    <w:rsid w:val="00D06029"/>
    <w:rsid w:val="00D10411"/>
    <w:rsid w:val="00D1384E"/>
    <w:rsid w:val="00D13FA9"/>
    <w:rsid w:val="00D20F43"/>
    <w:rsid w:val="00D22A3B"/>
    <w:rsid w:val="00D2463C"/>
    <w:rsid w:val="00D26BD3"/>
    <w:rsid w:val="00D35C0F"/>
    <w:rsid w:val="00D37520"/>
    <w:rsid w:val="00D37D9D"/>
    <w:rsid w:val="00D4079C"/>
    <w:rsid w:val="00D42731"/>
    <w:rsid w:val="00D42B73"/>
    <w:rsid w:val="00D432DA"/>
    <w:rsid w:val="00D45A33"/>
    <w:rsid w:val="00D45AF4"/>
    <w:rsid w:val="00D4643F"/>
    <w:rsid w:val="00D5117D"/>
    <w:rsid w:val="00D54FAB"/>
    <w:rsid w:val="00D602E3"/>
    <w:rsid w:val="00D621C3"/>
    <w:rsid w:val="00D62ABE"/>
    <w:rsid w:val="00D63733"/>
    <w:rsid w:val="00D63CD6"/>
    <w:rsid w:val="00D64642"/>
    <w:rsid w:val="00D64644"/>
    <w:rsid w:val="00D6464D"/>
    <w:rsid w:val="00D64C39"/>
    <w:rsid w:val="00D65E04"/>
    <w:rsid w:val="00D6625C"/>
    <w:rsid w:val="00D70233"/>
    <w:rsid w:val="00D705A7"/>
    <w:rsid w:val="00D70DE7"/>
    <w:rsid w:val="00D7387F"/>
    <w:rsid w:val="00D7475E"/>
    <w:rsid w:val="00D76DCD"/>
    <w:rsid w:val="00D76EB7"/>
    <w:rsid w:val="00D772E3"/>
    <w:rsid w:val="00D8205A"/>
    <w:rsid w:val="00D82E5C"/>
    <w:rsid w:val="00D8462D"/>
    <w:rsid w:val="00D90AF4"/>
    <w:rsid w:val="00D92420"/>
    <w:rsid w:val="00D973DB"/>
    <w:rsid w:val="00DA0140"/>
    <w:rsid w:val="00DA072C"/>
    <w:rsid w:val="00DA2A3B"/>
    <w:rsid w:val="00DA462A"/>
    <w:rsid w:val="00DA5373"/>
    <w:rsid w:val="00DA5D69"/>
    <w:rsid w:val="00DA60DC"/>
    <w:rsid w:val="00DA60FD"/>
    <w:rsid w:val="00DB0129"/>
    <w:rsid w:val="00DB3313"/>
    <w:rsid w:val="00DB5EBD"/>
    <w:rsid w:val="00DB7BDA"/>
    <w:rsid w:val="00DC0921"/>
    <w:rsid w:val="00DC0DCD"/>
    <w:rsid w:val="00DC1A1E"/>
    <w:rsid w:val="00DC252E"/>
    <w:rsid w:val="00DC4CCD"/>
    <w:rsid w:val="00DC4E34"/>
    <w:rsid w:val="00DC707D"/>
    <w:rsid w:val="00DD088E"/>
    <w:rsid w:val="00DD558B"/>
    <w:rsid w:val="00DD56CF"/>
    <w:rsid w:val="00DD60CB"/>
    <w:rsid w:val="00DD6C1E"/>
    <w:rsid w:val="00DE0CB8"/>
    <w:rsid w:val="00DE1B7C"/>
    <w:rsid w:val="00DE4806"/>
    <w:rsid w:val="00DE6D96"/>
    <w:rsid w:val="00DE774C"/>
    <w:rsid w:val="00DE7FFA"/>
    <w:rsid w:val="00DF2756"/>
    <w:rsid w:val="00E021D2"/>
    <w:rsid w:val="00E032CD"/>
    <w:rsid w:val="00E03E66"/>
    <w:rsid w:val="00E043FA"/>
    <w:rsid w:val="00E0632B"/>
    <w:rsid w:val="00E104EA"/>
    <w:rsid w:val="00E10C09"/>
    <w:rsid w:val="00E10F44"/>
    <w:rsid w:val="00E11C70"/>
    <w:rsid w:val="00E131D8"/>
    <w:rsid w:val="00E13E81"/>
    <w:rsid w:val="00E17468"/>
    <w:rsid w:val="00E179A2"/>
    <w:rsid w:val="00E17D8C"/>
    <w:rsid w:val="00E21D2D"/>
    <w:rsid w:val="00E24161"/>
    <w:rsid w:val="00E2596B"/>
    <w:rsid w:val="00E26EFA"/>
    <w:rsid w:val="00E27794"/>
    <w:rsid w:val="00E32910"/>
    <w:rsid w:val="00E3316F"/>
    <w:rsid w:val="00E36A75"/>
    <w:rsid w:val="00E44286"/>
    <w:rsid w:val="00E45670"/>
    <w:rsid w:val="00E46CB1"/>
    <w:rsid w:val="00E47746"/>
    <w:rsid w:val="00E51133"/>
    <w:rsid w:val="00E516B9"/>
    <w:rsid w:val="00E5408A"/>
    <w:rsid w:val="00E54141"/>
    <w:rsid w:val="00E55645"/>
    <w:rsid w:val="00E55DA9"/>
    <w:rsid w:val="00E56368"/>
    <w:rsid w:val="00E56AED"/>
    <w:rsid w:val="00E57147"/>
    <w:rsid w:val="00E57C85"/>
    <w:rsid w:val="00E649FC"/>
    <w:rsid w:val="00E665A9"/>
    <w:rsid w:val="00E67A53"/>
    <w:rsid w:val="00E70FB4"/>
    <w:rsid w:val="00E74E73"/>
    <w:rsid w:val="00E7505B"/>
    <w:rsid w:val="00E76391"/>
    <w:rsid w:val="00E76F96"/>
    <w:rsid w:val="00E770B8"/>
    <w:rsid w:val="00E77DA0"/>
    <w:rsid w:val="00E83F52"/>
    <w:rsid w:val="00E85C89"/>
    <w:rsid w:val="00E86CC3"/>
    <w:rsid w:val="00E86FF9"/>
    <w:rsid w:val="00E91A88"/>
    <w:rsid w:val="00E91A95"/>
    <w:rsid w:val="00E92FAB"/>
    <w:rsid w:val="00E942D0"/>
    <w:rsid w:val="00E9485C"/>
    <w:rsid w:val="00E954D0"/>
    <w:rsid w:val="00E9634E"/>
    <w:rsid w:val="00E965B8"/>
    <w:rsid w:val="00EA029E"/>
    <w:rsid w:val="00EA082B"/>
    <w:rsid w:val="00EA1838"/>
    <w:rsid w:val="00EA1C74"/>
    <w:rsid w:val="00EA52A8"/>
    <w:rsid w:val="00EB2177"/>
    <w:rsid w:val="00EB2BE0"/>
    <w:rsid w:val="00EB4BEA"/>
    <w:rsid w:val="00EB54D3"/>
    <w:rsid w:val="00EB6518"/>
    <w:rsid w:val="00EB66FA"/>
    <w:rsid w:val="00EC25C7"/>
    <w:rsid w:val="00EC4156"/>
    <w:rsid w:val="00EC61EB"/>
    <w:rsid w:val="00EC62C1"/>
    <w:rsid w:val="00EC6953"/>
    <w:rsid w:val="00ED3528"/>
    <w:rsid w:val="00ED5450"/>
    <w:rsid w:val="00EE41F7"/>
    <w:rsid w:val="00EE4A13"/>
    <w:rsid w:val="00EE4FEB"/>
    <w:rsid w:val="00EE53A2"/>
    <w:rsid w:val="00EE5434"/>
    <w:rsid w:val="00EE6D8A"/>
    <w:rsid w:val="00EE743C"/>
    <w:rsid w:val="00EF1D1D"/>
    <w:rsid w:val="00EF3F5A"/>
    <w:rsid w:val="00EF580E"/>
    <w:rsid w:val="00EF5D43"/>
    <w:rsid w:val="00EF713D"/>
    <w:rsid w:val="00F01242"/>
    <w:rsid w:val="00F03CAA"/>
    <w:rsid w:val="00F06EBE"/>
    <w:rsid w:val="00F071E7"/>
    <w:rsid w:val="00F07BBF"/>
    <w:rsid w:val="00F103F3"/>
    <w:rsid w:val="00F10AF5"/>
    <w:rsid w:val="00F114F5"/>
    <w:rsid w:val="00F12852"/>
    <w:rsid w:val="00F13092"/>
    <w:rsid w:val="00F13CFA"/>
    <w:rsid w:val="00F14C60"/>
    <w:rsid w:val="00F16242"/>
    <w:rsid w:val="00F1669D"/>
    <w:rsid w:val="00F17C7C"/>
    <w:rsid w:val="00F23351"/>
    <w:rsid w:val="00F2500C"/>
    <w:rsid w:val="00F27E23"/>
    <w:rsid w:val="00F30CD8"/>
    <w:rsid w:val="00F3192F"/>
    <w:rsid w:val="00F36B8B"/>
    <w:rsid w:val="00F36C9C"/>
    <w:rsid w:val="00F37687"/>
    <w:rsid w:val="00F40654"/>
    <w:rsid w:val="00F412BE"/>
    <w:rsid w:val="00F41C06"/>
    <w:rsid w:val="00F425FB"/>
    <w:rsid w:val="00F42C6E"/>
    <w:rsid w:val="00F447B6"/>
    <w:rsid w:val="00F44C6E"/>
    <w:rsid w:val="00F466A6"/>
    <w:rsid w:val="00F50025"/>
    <w:rsid w:val="00F50A8E"/>
    <w:rsid w:val="00F51582"/>
    <w:rsid w:val="00F55206"/>
    <w:rsid w:val="00F55396"/>
    <w:rsid w:val="00F662FD"/>
    <w:rsid w:val="00F67E01"/>
    <w:rsid w:val="00F720C4"/>
    <w:rsid w:val="00F730F8"/>
    <w:rsid w:val="00F74A38"/>
    <w:rsid w:val="00F7587C"/>
    <w:rsid w:val="00F76674"/>
    <w:rsid w:val="00F8376E"/>
    <w:rsid w:val="00F847E1"/>
    <w:rsid w:val="00F872BA"/>
    <w:rsid w:val="00F9140E"/>
    <w:rsid w:val="00F91ECE"/>
    <w:rsid w:val="00F92073"/>
    <w:rsid w:val="00F9305E"/>
    <w:rsid w:val="00F93C14"/>
    <w:rsid w:val="00F947CC"/>
    <w:rsid w:val="00F94828"/>
    <w:rsid w:val="00F9607B"/>
    <w:rsid w:val="00FA0274"/>
    <w:rsid w:val="00FA0DCE"/>
    <w:rsid w:val="00FA11AE"/>
    <w:rsid w:val="00FA1542"/>
    <w:rsid w:val="00FA1CD7"/>
    <w:rsid w:val="00FA3921"/>
    <w:rsid w:val="00FA3BC9"/>
    <w:rsid w:val="00FA6222"/>
    <w:rsid w:val="00FB1209"/>
    <w:rsid w:val="00FB24A6"/>
    <w:rsid w:val="00FB4F7B"/>
    <w:rsid w:val="00FB643C"/>
    <w:rsid w:val="00FC06A2"/>
    <w:rsid w:val="00FC5414"/>
    <w:rsid w:val="00FD01C2"/>
    <w:rsid w:val="00FD1AAA"/>
    <w:rsid w:val="00FD5F9C"/>
    <w:rsid w:val="00FD6593"/>
    <w:rsid w:val="00FE06BD"/>
    <w:rsid w:val="00FE163E"/>
    <w:rsid w:val="00FE3DD8"/>
    <w:rsid w:val="00FE565C"/>
    <w:rsid w:val="00FE5BCA"/>
    <w:rsid w:val="00FF31BA"/>
    <w:rsid w:val="00FF4040"/>
    <w:rsid w:val="00FF48CC"/>
    <w:rsid w:val="00FF5200"/>
    <w:rsid w:val="00FF6010"/>
    <w:rsid w:val="00FF6647"/>
    <w:rsid w:val="00FF77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7B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3D0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401</Words>
  <Characters>2288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Sending a Package</dc:title>
  <dc:subject/>
  <dc:creator>Howell</dc:creator>
  <cp:keywords/>
  <dc:description/>
  <cp:lastModifiedBy>Jim Parks</cp:lastModifiedBy>
  <cp:revision>2</cp:revision>
  <dcterms:created xsi:type="dcterms:W3CDTF">2014-05-05T03:09:00Z</dcterms:created>
  <dcterms:modified xsi:type="dcterms:W3CDTF">2014-05-05T03:09:00Z</dcterms:modified>
</cp:coreProperties>
</file>